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8"/>
        <w:gridCol w:w="898"/>
        <w:gridCol w:w="142"/>
        <w:gridCol w:w="144"/>
        <w:gridCol w:w="429"/>
        <w:gridCol w:w="690"/>
        <w:gridCol w:w="21"/>
        <w:gridCol w:w="431"/>
        <w:gridCol w:w="143"/>
        <w:gridCol w:w="142"/>
        <w:gridCol w:w="49"/>
        <w:gridCol w:w="110"/>
        <w:gridCol w:w="125"/>
        <w:gridCol w:w="145"/>
        <w:gridCol w:w="113"/>
        <w:gridCol w:w="167"/>
        <w:gridCol w:w="291"/>
        <w:gridCol w:w="12"/>
        <w:gridCol w:w="273"/>
        <w:gridCol w:w="564"/>
        <w:gridCol w:w="62"/>
        <w:gridCol w:w="81"/>
        <w:gridCol w:w="149"/>
        <w:gridCol w:w="71"/>
        <w:gridCol w:w="208"/>
        <w:gridCol w:w="387"/>
        <w:gridCol w:w="328"/>
        <w:gridCol w:w="72"/>
        <w:gridCol w:w="31"/>
        <w:gridCol w:w="47"/>
        <w:gridCol w:w="169"/>
        <w:gridCol w:w="266"/>
        <w:gridCol w:w="262"/>
        <w:gridCol w:w="111"/>
        <w:gridCol w:w="37"/>
        <w:gridCol w:w="153"/>
        <w:gridCol w:w="702"/>
        <w:gridCol w:w="1009"/>
      </w:tblGrid>
      <w:tr w:rsidR="003304B3" w:rsidRPr="00A04CE3" w14:paraId="1A694B84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single" w:sz="4" w:space="0" w:color="000000"/>
              <w:bottom w:val="nil"/>
            </w:tcBorders>
            <w:shd w:val="clear" w:color="auto" w:fill="2E74B5" w:themeFill="accent5" w:themeFillShade="BF"/>
            <w:noWrap/>
            <w:vAlign w:val="center"/>
          </w:tcPr>
          <w:p w14:paraId="4F94CC2A" w14:textId="7AFD9CE5" w:rsidR="003304B3" w:rsidRPr="004E4160" w:rsidRDefault="003304B3" w:rsidP="002431C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16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DADOS DO IMÓVEL</w:t>
            </w:r>
          </w:p>
        </w:tc>
      </w:tr>
      <w:tr w:rsidR="003304B3" w:rsidRPr="00A04CE3" w14:paraId="3B23C47E" w14:textId="77777777" w:rsidTr="007A3F2E">
        <w:trPr>
          <w:trHeight w:val="342"/>
          <w:jc w:val="center"/>
        </w:trPr>
        <w:tc>
          <w:tcPr>
            <w:tcW w:w="4702" w:type="dxa"/>
            <w:gridSpan w:val="13"/>
            <w:tcBorders>
              <w:top w:val="nil"/>
              <w:bottom w:val="dotted" w:sz="4" w:space="0" w:color="000000"/>
            </w:tcBorders>
            <w:noWrap/>
            <w:vAlign w:val="center"/>
          </w:tcPr>
          <w:p w14:paraId="25B06F3C" w14:textId="3B436A36" w:rsidR="003304B3" w:rsidRPr="00A04CE3" w:rsidRDefault="003304B3" w:rsidP="003304B3">
            <w:pPr>
              <w:widowControl w:val="0"/>
              <w:ind w:right="-64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Nome:  </w:t>
            </w:r>
            <w:r w:rsidR="00210FE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44"/>
            <w:r w:rsidR="00210FE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210FE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210FE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0FE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70" w:type="dxa"/>
            <w:gridSpan w:val="18"/>
            <w:tcBorders>
              <w:top w:val="nil"/>
              <w:bottom w:val="dotted" w:sz="4" w:space="0" w:color="000000"/>
            </w:tcBorders>
            <w:noWrap/>
            <w:vAlign w:val="center"/>
          </w:tcPr>
          <w:p w14:paraId="7CA81042" w14:textId="6BCAB8EE" w:rsidR="003304B3" w:rsidRPr="00A04CE3" w:rsidRDefault="003304B3" w:rsidP="003304B3">
            <w:pPr>
              <w:widowControl w:val="0"/>
              <w:ind w:right="-44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Nacionalidade: 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45"/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40" w:type="dxa"/>
            <w:gridSpan w:val="7"/>
            <w:tcBorders>
              <w:top w:val="nil"/>
              <w:bottom w:val="dotted" w:sz="4" w:space="0" w:color="000000"/>
            </w:tcBorders>
            <w:noWrap/>
            <w:vAlign w:val="center"/>
          </w:tcPr>
          <w:p w14:paraId="5684AE69" w14:textId="2526963B" w:rsidR="003304B3" w:rsidRPr="00A04CE3" w:rsidRDefault="003304B3" w:rsidP="003304B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Est. Civil:  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" w:name="Texto46"/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55521B" w:rsidRPr="00A04CE3" w14:paraId="041FE926" w14:textId="77777777" w:rsidTr="007A3F2E">
        <w:trPr>
          <w:trHeight w:val="342"/>
          <w:jc w:val="center"/>
        </w:trPr>
        <w:tc>
          <w:tcPr>
            <w:tcW w:w="4418" w:type="dxa"/>
            <w:gridSpan w:val="10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5482BBC7" w14:textId="07FBC6E9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Profissão: 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47"/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A3F2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12" w:type="dxa"/>
            <w:gridSpan w:val="14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366A9D4E" w14:textId="0C6AC23A" w:rsidR="0055521B" w:rsidRPr="00A04CE3" w:rsidRDefault="0055521B" w:rsidP="00FB19EA">
            <w:pPr>
              <w:widowControl w:val="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Identidade nº 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/>
                  <w:textInput>
                    <w:maxLength w:val="10"/>
                    <w:format w:val="#.###"/>
                  </w:textInput>
                </w:ffData>
              </w:fldChar>
            </w:r>
            <w:bookmarkStart w:id="4" w:name="Texto50"/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DA49E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70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33219546" w14:textId="516443D7" w:rsidR="0055521B" w:rsidRPr="00A04CE3" w:rsidRDefault="0055521B" w:rsidP="00FB19EA">
            <w:pPr>
              <w:widowControl w:val="0"/>
              <w:ind w:left="-67" w:right="-65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Órg. Exped.: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"/>
                    <w:format w:val="###/##"/>
                  </w:textInput>
                </w:ffData>
              </w:fldChar>
            </w:r>
            <w:bookmarkStart w:id="5" w:name="Texto51"/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12" w:type="dxa"/>
            <w:gridSpan w:val="5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2A687366" w14:textId="0B6EC004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Data </w:t>
            </w:r>
            <w:proofErr w:type="spellStart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Nasc</w:t>
            </w:r>
            <w:proofErr w:type="spellEnd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Pr="00A04CE3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3C4035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3C4035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</w:r>
            <w:r w:rsidR="003C4035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separate"/>
            </w:r>
            <w:r w:rsidR="00732A8B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732A8B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732A8B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732A8B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732A8B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3C4035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end"/>
            </w:r>
            <w:r w:rsidR="00832106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t xml:space="preserve"> </w:t>
            </w:r>
            <w:r w:rsidRPr="00A04CE3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a data no seguinte formato: dd/mm/aaaa"/>
                  <w:textInput>
                    <w:type w:val="number"/>
                    <w:maxLength w:val="10"/>
                    <w:format w:val="## / ## / ####"/>
                  </w:textInput>
                </w:ffData>
              </w:fldChar>
            </w:r>
            <w:r w:rsidRPr="00A04CE3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</w:r>
            <w:r w:rsidR="00000000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  <w:fldChar w:fldCharType="separate"/>
            </w:r>
            <w:r w:rsidRPr="00A04CE3">
              <w:rPr>
                <w:rFonts w:asciiTheme="minorHAnsi" w:eastAsia="MS Mincho" w:hAnsiTheme="minorHAnsi" w:cstheme="minorHAnsi"/>
                <w:color w:val="333333"/>
                <w:sz w:val="18"/>
                <w:szCs w:val="18"/>
              </w:rPr>
              <w:fldChar w:fldCharType="end"/>
            </w:r>
          </w:p>
        </w:tc>
      </w:tr>
      <w:tr w:rsidR="0055521B" w:rsidRPr="00A04CE3" w14:paraId="32246E11" w14:textId="77777777" w:rsidTr="007A3F2E">
        <w:trPr>
          <w:trHeight w:val="342"/>
          <w:jc w:val="center"/>
        </w:trPr>
        <w:tc>
          <w:tcPr>
            <w:tcW w:w="2418" w:type="dxa"/>
            <w:gridSpan w:val="3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57400928" w14:textId="6EF946B3" w:rsidR="0055521B" w:rsidRPr="00A04CE3" w:rsidRDefault="0055521B" w:rsidP="00FB19EA">
            <w:pPr>
              <w:widowControl w:val="0"/>
              <w:ind w:right="-51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CPF Nº 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6" w:name="Texto52"/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29" w:type="dxa"/>
            <w:gridSpan w:val="11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EAC1FC4" w14:textId="014F9D88" w:rsidR="0055521B" w:rsidRPr="00A04CE3" w:rsidRDefault="0055521B" w:rsidP="00FB19EA">
            <w:pPr>
              <w:widowControl w:val="0"/>
              <w:ind w:right="-51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Fones Trab. </w:t>
            </w: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C4035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7" w:name="Texto48"/>
            <w:r w:rsidR="003C4035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C4035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C4035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C4035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C4035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C4035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bookmarkEnd w:id="7"/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8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4B930C" w14:textId="30B7C375" w:rsidR="0055521B" w:rsidRPr="00A04CE3" w:rsidRDefault="00E621DF" w:rsidP="00FB19EA">
            <w:pPr>
              <w:widowControl w:val="0"/>
              <w:ind w:right="-51"/>
              <w:rPr>
                <w:rFonts w:asciiTheme="minorHAnsi" w:hAnsiTheme="minorHAnsi" w:cstheme="minorHAnsi"/>
                <w:sz w:val="18"/>
                <w:szCs w:val="18"/>
              </w:rPr>
            </w:pP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55521B"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8" w:type="dxa"/>
            <w:gridSpan w:val="13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3A54FBF7" w14:textId="5BCCE63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Resid.: </w:t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03F0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gridSpan w:val="3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9530CF1" w14:textId="20E9CFB4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Cel: </w:t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339484BD" w14:textId="77777777" w:rsidTr="007A3F2E">
        <w:trPr>
          <w:trHeight w:val="342"/>
          <w:jc w:val="center"/>
        </w:trPr>
        <w:tc>
          <w:tcPr>
            <w:tcW w:w="5703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3A9F46F6" w14:textId="71032089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E-mail Trab: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Minúsculas"/>
                  </w:textInput>
                </w:ffData>
              </w:fldCha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9" w:type="dxa"/>
            <w:gridSpan w:val="1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0B721B78" w14:textId="185F51B9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E-mail Resid: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/>
                  <w:textInput>
                    <w:maxLength w:val="45"/>
                    <w:format w:val="Minúsculas"/>
                  </w:textInput>
                </w:ffData>
              </w:fldChar>
            </w:r>
            <w:bookmarkStart w:id="8" w:name="Texto57"/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55521B" w:rsidRPr="00A04CE3" w14:paraId="3667A347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3B51EB3" w14:textId="67C7AF82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Endereço Resid: 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C403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6B793109" w14:textId="77777777" w:rsidTr="007A3F2E">
        <w:trPr>
          <w:trHeight w:val="342"/>
          <w:jc w:val="center"/>
        </w:trPr>
        <w:tc>
          <w:tcPr>
            <w:tcW w:w="4276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0EFA400" w14:textId="5E3907CE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Bairro: 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9" w:name="Texto59"/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7" w:type="dxa"/>
            <w:gridSpan w:val="21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473593C" w14:textId="10DF8434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Cidade: 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Maiúsculas"/>
                  </w:textInput>
                </w:ffData>
              </w:fldCha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998" w:type="dxa"/>
            <w:gridSpan w:val="6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18332658" w14:textId="2A5175F6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Estado:  </w:t>
            </w:r>
            <w:r w:rsidR="00367E4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61"/>
            <w:r w:rsidR="00367E4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367E4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67E4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67E4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11" w:type="dxa"/>
            <w:gridSpan w:val="2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7D52C5BF" w14:textId="630699FF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CEP: 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7A2D89B8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235B21D4" w14:textId="428AA0A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CÔNJUGE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67E4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661A1231" w14:textId="77777777" w:rsidTr="007A3F2E">
        <w:trPr>
          <w:trHeight w:val="342"/>
          <w:jc w:val="center"/>
        </w:trPr>
        <w:tc>
          <w:tcPr>
            <w:tcW w:w="4577" w:type="dxa"/>
            <w:gridSpan w:val="12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0095187" w14:textId="69128E43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Nome: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11" w:name="Texto64"/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26" w:type="dxa"/>
            <w:gridSpan w:val="1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0898148" w14:textId="0C22FBF4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Nacionalidade: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bookmarkStart w:id="12" w:name="Texto65"/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9" w:type="dxa"/>
            <w:gridSpan w:val="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76318DCE" w14:textId="2EA26D2A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Reg. Casamto: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bookmarkStart w:id="13" w:name="Texto66"/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5521B" w:rsidRPr="00A04CE3" w14:paraId="65700314" w14:textId="77777777" w:rsidTr="007A3F2E">
        <w:trPr>
          <w:trHeight w:val="342"/>
          <w:jc w:val="center"/>
        </w:trPr>
        <w:tc>
          <w:tcPr>
            <w:tcW w:w="4133" w:type="dxa"/>
            <w:gridSpan w:val="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1138D378" w14:textId="419A7EB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Profissão: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7" w:type="dxa"/>
            <w:gridSpan w:val="16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4C156B20" w14:textId="53B76C56" w:rsidR="0055521B" w:rsidRPr="00A04CE3" w:rsidRDefault="0055521B" w:rsidP="00FB19EA">
            <w:pPr>
              <w:widowControl w:val="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Identidade nº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#.###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0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CBB7DDE" w14:textId="78F9009A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Órg. Exped.:</w:t>
            </w:r>
            <w:r w:rsidRPr="00A04C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###/##"/>
                  </w:textInput>
                </w:ffData>
              </w:fldCha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12" w:type="dxa"/>
            <w:gridSpan w:val="5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FD8A648" w14:textId="19D91DA8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Data Nasc.: </w:t>
            </w:r>
            <w:r w:rsidR="00C60EF7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C60EF7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</w:r>
            <w:r w:rsidR="00C60EF7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C60EF7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C60EF7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C60EF7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C60EF7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C60EF7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55521B" w:rsidRPr="00A04CE3" w14:paraId="5CBD4045" w14:textId="77777777" w:rsidTr="007A3F2E">
        <w:trPr>
          <w:trHeight w:val="342"/>
          <w:jc w:val="center"/>
        </w:trPr>
        <w:tc>
          <w:tcPr>
            <w:tcW w:w="2562" w:type="dxa"/>
            <w:gridSpan w:val="4"/>
            <w:tcBorders>
              <w:top w:val="dotted" w:sz="4" w:space="0" w:color="000000"/>
              <w:bottom w:val="single" w:sz="4" w:space="0" w:color="000000"/>
            </w:tcBorders>
            <w:noWrap/>
            <w:vAlign w:val="center"/>
          </w:tcPr>
          <w:p w14:paraId="1532F7E6" w14:textId="09C6B33E" w:rsidR="0055521B" w:rsidRPr="00A04CE3" w:rsidRDefault="0055521B" w:rsidP="00FB19EA">
            <w:pPr>
              <w:widowControl w:val="0"/>
              <w:ind w:left="-19" w:right="-45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CPF Nº </w:t>
            </w:r>
            <w:r w:rsidR="003D0A9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="003D0A9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D0A9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D0A9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D0A9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D0A9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D0A9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D0A9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D0A9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D0A9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  <w:gridSpan w:val="11"/>
            <w:tcBorders>
              <w:top w:val="dotted" w:sz="4" w:space="0" w:color="000000"/>
              <w:bottom w:val="single" w:sz="4" w:space="0" w:color="000000"/>
            </w:tcBorders>
            <w:noWrap/>
            <w:vAlign w:val="center"/>
          </w:tcPr>
          <w:p w14:paraId="5F5D0007" w14:textId="44E77DE7" w:rsidR="0055521B" w:rsidRPr="00A04CE3" w:rsidRDefault="0055521B" w:rsidP="00FB19EA">
            <w:pPr>
              <w:widowControl w:val="0"/>
              <w:ind w:left="-39" w:right="-77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Fones Trab.: </w:t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E621DF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E621DF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99" w:type="dxa"/>
            <w:gridSpan w:val="8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DD705B5" w14:textId="21802754" w:rsidR="0055521B" w:rsidRPr="00A04CE3" w:rsidRDefault="003D0A94" w:rsidP="00FB19EA">
            <w:pPr>
              <w:widowControl w:val="0"/>
              <w:ind w:left="-39" w:right="-77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55521B"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42" w:type="dxa"/>
            <w:gridSpan w:val="13"/>
            <w:tcBorders>
              <w:top w:val="dotted" w:sz="4" w:space="0" w:color="000000"/>
              <w:bottom w:val="single" w:sz="4" w:space="0" w:color="000000"/>
            </w:tcBorders>
            <w:noWrap/>
            <w:vAlign w:val="center"/>
          </w:tcPr>
          <w:p w14:paraId="0D029938" w14:textId="3C8D0D4D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Resid.: </w:t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gridSpan w:val="2"/>
            <w:tcBorders>
              <w:top w:val="dotted" w:sz="4" w:space="0" w:color="000000"/>
              <w:bottom w:val="single" w:sz="4" w:space="0" w:color="000000"/>
            </w:tcBorders>
            <w:noWrap/>
            <w:vAlign w:val="center"/>
          </w:tcPr>
          <w:p w14:paraId="37BCB01E" w14:textId="71B62D5F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Cel: </w:t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0EF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2E1474A0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single" w:sz="4" w:space="0" w:color="000000"/>
              <w:bottom w:val="dotted" w:sz="4" w:space="0" w:color="000000"/>
            </w:tcBorders>
            <w:noWrap/>
            <w:vAlign w:val="center"/>
          </w:tcPr>
          <w:p w14:paraId="63577AF2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A04CE3">
              <w:rPr>
                <w:rFonts w:asciiTheme="minorHAnsi" w:hAnsiTheme="minorHAnsi" w:cstheme="minorHAnsi"/>
                <w:b/>
                <w:sz w:val="18"/>
                <w:u w:val="single"/>
              </w:rPr>
              <w:t>ENDEREÇO PARA CORRESPONDÊNCIA</w:t>
            </w:r>
          </w:p>
        </w:tc>
      </w:tr>
      <w:tr w:rsidR="0055521B" w:rsidRPr="00A04CE3" w14:paraId="4041AB4D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1CAE861" w14:textId="6CC2431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Endereço: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4" w:name="Texto70"/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55521B" w:rsidRPr="00A04CE3" w14:paraId="4894CF3D" w14:textId="77777777" w:rsidTr="007A3F2E">
        <w:trPr>
          <w:trHeight w:val="342"/>
          <w:jc w:val="center"/>
        </w:trPr>
        <w:tc>
          <w:tcPr>
            <w:tcW w:w="4276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32558F8D" w14:textId="0EA6AEDC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Bairro: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7" w:type="dxa"/>
            <w:gridSpan w:val="21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1770E140" w14:textId="2509DF09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Cidade: 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5" w:name="Texto60"/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8" w:type="dxa"/>
            <w:gridSpan w:val="6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07E2399" w14:textId="5ED96B8A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Estado: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gridSpan w:val="2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2288C22" w14:textId="7ACF85A6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CEP:  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A67F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024D68D2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0FDF3DAA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DADOS BANCÁRIOS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   </w:t>
            </w:r>
          </w:p>
        </w:tc>
      </w:tr>
      <w:tr w:rsidR="0055521B" w:rsidRPr="00A04CE3" w14:paraId="0492A7C9" w14:textId="77777777" w:rsidTr="007A3F2E">
        <w:trPr>
          <w:trHeight w:val="342"/>
          <w:jc w:val="center"/>
        </w:trPr>
        <w:tc>
          <w:tcPr>
            <w:tcW w:w="2991" w:type="dxa"/>
            <w:gridSpan w:val="5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EBAED65" w14:textId="5630A47C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Conta Corrente nº 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/>
                  <w:textInput>
                    <w:maxLength w:val="12"/>
                    <w:format w:val="#.###"/>
                  </w:textInput>
                </w:ffData>
              </w:fldChar>
            </w:r>
            <w:bookmarkStart w:id="16" w:name="Texto71"/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6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856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143222DF" w14:textId="3E725D2F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Agência: Nº 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7" w:name="Texto72"/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09" w:type="dxa"/>
            <w:gridSpan w:val="15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6270940F" w14:textId="0400D818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Banco:  </w:t>
            </w:r>
            <w:r w:rsidR="00E60704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o73"/>
            <w:r w:rsidR="00E60704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56" w:type="dxa"/>
            <w:gridSpan w:val="9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13ECF57E" w14:textId="190984BC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Cidade:  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o74"/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55521B" w:rsidRPr="00A04CE3" w14:paraId="4BF68F8A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bottom w:val="single" w:sz="4" w:space="0" w:color="000000"/>
            </w:tcBorders>
            <w:noWrap/>
            <w:vAlign w:val="center"/>
          </w:tcPr>
          <w:p w14:paraId="093B88AA" w14:textId="41EEF2F8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Depósito em nome de: 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" w:name="Texto75"/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55521B" w:rsidRPr="00A04CE3" w14:paraId="4D79954B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single" w:sz="4" w:space="0" w:color="000000"/>
            </w:tcBorders>
            <w:noWrap/>
            <w:vAlign w:val="center"/>
          </w:tcPr>
          <w:p w14:paraId="4CED7A4C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OBSERVAÇÕES DO PROPRIETÁRIO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  <w:tr w:rsidR="0055521B" w:rsidRPr="00A04CE3" w14:paraId="72A850A9" w14:textId="77777777" w:rsidTr="007A3F2E">
        <w:trPr>
          <w:trHeight w:val="342"/>
          <w:jc w:val="center"/>
        </w:trPr>
        <w:tc>
          <w:tcPr>
            <w:tcW w:w="5418" w:type="dxa"/>
            <w:gridSpan w:val="17"/>
            <w:noWrap/>
            <w:vAlign w:val="center"/>
          </w:tcPr>
          <w:p w14:paraId="4C61365D" w14:textId="211CE69D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PROCURADOR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bookmarkStart w:id="21" w:name="Selecionar4"/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bookmarkEnd w:id="21"/>
        <w:tc>
          <w:tcPr>
            <w:tcW w:w="4994" w:type="dxa"/>
            <w:gridSpan w:val="21"/>
            <w:vAlign w:val="center"/>
          </w:tcPr>
          <w:p w14:paraId="486F58A3" w14:textId="7702EBED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BENEFICIÁRIO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6070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29BA88BC" w14:textId="77777777" w:rsidTr="007A3F2E">
        <w:trPr>
          <w:trHeight w:val="342"/>
          <w:jc w:val="center"/>
        </w:trPr>
        <w:tc>
          <w:tcPr>
            <w:tcW w:w="4577" w:type="dxa"/>
            <w:gridSpan w:val="12"/>
            <w:noWrap/>
            <w:vAlign w:val="center"/>
          </w:tcPr>
          <w:p w14:paraId="3E2B4F5E" w14:textId="0D180034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Nome: 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22" w:name="Texto77"/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26" w:type="dxa"/>
            <w:gridSpan w:val="18"/>
            <w:noWrap/>
            <w:vAlign w:val="center"/>
          </w:tcPr>
          <w:p w14:paraId="1E909940" w14:textId="55253D31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Nacionalidade: 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3" w:name="Texto78"/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709" w:type="dxa"/>
            <w:gridSpan w:val="8"/>
            <w:noWrap/>
            <w:vAlign w:val="center"/>
          </w:tcPr>
          <w:p w14:paraId="2C53E665" w14:textId="12388D26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Est. Civil: 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4" w:name="Texto79"/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55521B" w:rsidRPr="00A04CE3" w14:paraId="51ED18EB" w14:textId="77777777" w:rsidTr="007A3F2E">
        <w:trPr>
          <w:trHeight w:val="342"/>
          <w:jc w:val="center"/>
        </w:trPr>
        <w:tc>
          <w:tcPr>
            <w:tcW w:w="4276" w:type="dxa"/>
            <w:gridSpan w:val="9"/>
            <w:noWrap/>
            <w:vAlign w:val="center"/>
          </w:tcPr>
          <w:p w14:paraId="741C582E" w14:textId="4913569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Profissão: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  <w:gridSpan w:val="15"/>
            <w:noWrap/>
            <w:vAlign w:val="center"/>
          </w:tcPr>
          <w:p w14:paraId="7E6FCC47" w14:textId="295DB9AF" w:rsidR="0055521B" w:rsidRPr="00A04CE3" w:rsidRDefault="0055521B" w:rsidP="00FB19EA">
            <w:pPr>
              <w:widowControl w:val="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Identidade nº  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#.###"/>
                  </w:textInput>
                </w:ffData>
              </w:fldCha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1" w:type="dxa"/>
            <w:gridSpan w:val="10"/>
            <w:noWrap/>
            <w:vAlign w:val="center"/>
          </w:tcPr>
          <w:p w14:paraId="21FCAB78" w14:textId="219FB26D" w:rsidR="0055521B" w:rsidRPr="00A04CE3" w:rsidRDefault="0055521B" w:rsidP="00FB19EA">
            <w:pPr>
              <w:widowControl w:val="0"/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Órg. Exped.: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###/##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1" w:type="dxa"/>
            <w:gridSpan w:val="4"/>
            <w:noWrap/>
            <w:vAlign w:val="center"/>
          </w:tcPr>
          <w:p w14:paraId="754ACED1" w14:textId="5BB13A09" w:rsidR="0055521B" w:rsidRPr="00A04CE3" w:rsidRDefault="0055521B" w:rsidP="00FB19EA">
            <w:pPr>
              <w:widowControl w:val="0"/>
              <w:ind w:left="-42" w:right="-22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Data Nasc. </w:t>
            </w:r>
            <w:r w:rsidR="00607E5C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607E5C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</w:r>
            <w:r w:rsidR="00607E5C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607E5C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607E5C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607E5C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607E5C">
              <w:rPr>
                <w:rFonts w:asciiTheme="minorHAnsi" w:eastAsia="MS Mincho" w:hAnsiTheme="minorHAnsi" w:cstheme="minorHAnsi"/>
                <w:b/>
                <w:noProof/>
                <w:color w:val="333333"/>
                <w:sz w:val="18"/>
                <w:szCs w:val="18"/>
              </w:rPr>
              <w:t> </w:t>
            </w:r>
            <w:r w:rsidR="00607E5C">
              <w:rPr>
                <w:rFonts w:asciiTheme="minorHAnsi" w:eastAsia="MS Mincho" w:hAnsiTheme="minorHAnsi" w:cstheme="minorHAnsi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55521B" w:rsidRPr="00A04CE3" w14:paraId="6847641C" w14:textId="77777777" w:rsidTr="007A3F2E">
        <w:trPr>
          <w:trHeight w:val="342"/>
          <w:jc w:val="center"/>
        </w:trPr>
        <w:tc>
          <w:tcPr>
            <w:tcW w:w="2276" w:type="dxa"/>
            <w:gridSpan w:val="2"/>
            <w:noWrap/>
            <w:vAlign w:val="center"/>
          </w:tcPr>
          <w:p w14:paraId="0FE1C5EB" w14:textId="499942D2" w:rsidR="0055521B" w:rsidRPr="00A04CE3" w:rsidRDefault="0055521B" w:rsidP="00FB19EA">
            <w:pPr>
              <w:widowControl w:val="0"/>
              <w:ind w:right="-39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CPF Nº 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01" w:type="dxa"/>
            <w:gridSpan w:val="10"/>
            <w:noWrap/>
            <w:vAlign w:val="center"/>
          </w:tcPr>
          <w:p w14:paraId="637273FA" w14:textId="55EA453F" w:rsidR="0055521B" w:rsidRPr="00A04CE3" w:rsidRDefault="0055521B" w:rsidP="00FB19EA">
            <w:pPr>
              <w:widowControl w:val="0"/>
              <w:ind w:right="-39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Fones Trab. </w:t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0" w:type="dxa"/>
            <w:gridSpan w:val="8"/>
            <w:vAlign w:val="center"/>
          </w:tcPr>
          <w:p w14:paraId="38D83315" w14:textId="2A744E53" w:rsidR="0055521B" w:rsidRPr="00A04CE3" w:rsidRDefault="003D0A94" w:rsidP="00FB19EA">
            <w:pPr>
              <w:widowControl w:val="0"/>
              <w:ind w:right="-39"/>
              <w:rPr>
                <w:rFonts w:asciiTheme="minorHAnsi" w:hAnsiTheme="minorHAnsi" w:cstheme="minorHAnsi"/>
                <w:sz w:val="18"/>
                <w:szCs w:val="18"/>
              </w:rPr>
            </w:pP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55521B"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55521B" w:rsidRPr="00A04CE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55521B" w:rsidRPr="00A04CE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55521B" w:rsidRPr="00A04CE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14"/>
            <w:noWrap/>
            <w:vAlign w:val="center"/>
          </w:tcPr>
          <w:p w14:paraId="592C90BB" w14:textId="16624481" w:rsidR="0055521B" w:rsidRPr="00A04CE3" w:rsidRDefault="0055521B" w:rsidP="00FB19EA">
            <w:pPr>
              <w:widowControl w:val="0"/>
              <w:ind w:left="-47" w:right="-56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Resid.:</w:t>
            </w:r>
            <w:r w:rsidR="00E621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1" w:type="dxa"/>
            <w:gridSpan w:val="4"/>
            <w:noWrap/>
            <w:vAlign w:val="center"/>
          </w:tcPr>
          <w:p w14:paraId="1DB9498D" w14:textId="136D5A17" w:rsidR="0055521B" w:rsidRPr="00A04CE3" w:rsidRDefault="0055521B" w:rsidP="00FB19EA">
            <w:pPr>
              <w:widowControl w:val="0"/>
              <w:ind w:left="-42" w:righ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Cel: </w:t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3D0A94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3D0A94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7E5C" w:rsidRPr="00607E5C">
              <w:rPr>
                <w:rFonts w:asciiTheme="minorHAnsi" w:hAnsiTheme="minorHAnsi" w:cstheme="minorHAnsi"/>
                <w:b/>
                <w:sz w:val="18"/>
                <w:szCs w:val="18"/>
                <w:bdr w:val="dotted" w:sz="2" w:space="0" w:color="00000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607E5C" w:rsidRPr="00607E5C">
              <w:rPr>
                <w:rFonts w:asciiTheme="minorHAnsi" w:hAnsiTheme="minorHAnsi" w:cstheme="minorHAnsi"/>
                <w:b/>
                <w:sz w:val="18"/>
                <w:szCs w:val="18"/>
                <w:bdr w:val="dotted" w:sz="2" w:space="0" w:color="000000"/>
              </w:rPr>
              <w:instrText xml:space="preserve"> FORMTEXT </w:instrText>
            </w:r>
            <w:r w:rsidR="00607E5C" w:rsidRPr="00607E5C">
              <w:rPr>
                <w:rFonts w:asciiTheme="minorHAnsi" w:hAnsiTheme="minorHAnsi" w:cstheme="minorHAnsi"/>
                <w:b/>
                <w:sz w:val="18"/>
                <w:szCs w:val="18"/>
                <w:bdr w:val="dotted" w:sz="2" w:space="0" w:color="000000"/>
              </w:rPr>
            </w:r>
            <w:r w:rsidR="00607E5C" w:rsidRPr="00607E5C">
              <w:rPr>
                <w:rFonts w:asciiTheme="minorHAnsi" w:hAnsiTheme="minorHAnsi" w:cstheme="minorHAnsi"/>
                <w:b/>
                <w:sz w:val="18"/>
                <w:szCs w:val="18"/>
                <w:bdr w:val="dotted" w:sz="2" w:space="0" w:color="000000"/>
              </w:rPr>
              <w:fldChar w:fldCharType="separate"/>
            </w:r>
            <w:r w:rsidR="00607E5C" w:rsidRPr="00607E5C">
              <w:rPr>
                <w:rFonts w:asciiTheme="minorHAnsi" w:hAnsiTheme="minorHAnsi" w:cstheme="minorHAnsi"/>
                <w:b/>
                <w:noProof/>
                <w:sz w:val="18"/>
                <w:szCs w:val="18"/>
                <w:bdr w:val="dotted" w:sz="2" w:space="0" w:color="000000"/>
              </w:rPr>
              <w:t> </w:t>
            </w:r>
            <w:r w:rsidR="00607E5C" w:rsidRPr="00607E5C">
              <w:rPr>
                <w:rFonts w:asciiTheme="minorHAnsi" w:hAnsiTheme="minorHAnsi" w:cstheme="minorHAnsi"/>
                <w:b/>
                <w:noProof/>
                <w:sz w:val="18"/>
                <w:szCs w:val="18"/>
                <w:bdr w:val="dotted" w:sz="2" w:space="0" w:color="000000"/>
              </w:rPr>
              <w:t> </w:t>
            </w:r>
            <w:r w:rsidR="00607E5C" w:rsidRPr="00607E5C">
              <w:rPr>
                <w:rFonts w:asciiTheme="minorHAnsi" w:hAnsiTheme="minorHAnsi" w:cstheme="minorHAnsi"/>
                <w:b/>
                <w:noProof/>
                <w:sz w:val="18"/>
                <w:szCs w:val="18"/>
                <w:bdr w:val="dotted" w:sz="2" w:space="0" w:color="000000"/>
              </w:rPr>
              <w:t> </w:t>
            </w:r>
            <w:r w:rsidR="00607E5C" w:rsidRPr="00607E5C">
              <w:rPr>
                <w:rFonts w:asciiTheme="minorHAnsi" w:hAnsiTheme="minorHAnsi" w:cstheme="minorHAnsi"/>
                <w:b/>
                <w:noProof/>
                <w:sz w:val="18"/>
                <w:szCs w:val="18"/>
                <w:bdr w:val="dotted" w:sz="2" w:space="0" w:color="000000"/>
              </w:rPr>
              <w:t> </w:t>
            </w:r>
            <w:r w:rsidR="00607E5C" w:rsidRPr="00607E5C">
              <w:rPr>
                <w:rFonts w:asciiTheme="minorHAnsi" w:hAnsiTheme="minorHAnsi" w:cstheme="minorHAnsi"/>
                <w:b/>
                <w:noProof/>
                <w:sz w:val="18"/>
                <w:szCs w:val="18"/>
                <w:bdr w:val="dotted" w:sz="2" w:space="0" w:color="000000"/>
              </w:rPr>
              <w:t> </w:t>
            </w:r>
            <w:r w:rsidR="00607E5C" w:rsidRPr="00607E5C">
              <w:rPr>
                <w:rFonts w:asciiTheme="minorHAnsi" w:hAnsiTheme="minorHAnsi" w:cstheme="minorHAnsi"/>
                <w:b/>
                <w:sz w:val="18"/>
                <w:szCs w:val="18"/>
                <w:bdr w:val="dotted" w:sz="2" w:space="0" w:color="000000"/>
              </w:rPr>
              <w:fldChar w:fldCharType="end"/>
            </w:r>
          </w:p>
        </w:tc>
      </w:tr>
      <w:tr w:rsidR="0055521B" w:rsidRPr="00A04CE3" w14:paraId="3A9E6048" w14:textId="77777777" w:rsidTr="007A3F2E">
        <w:trPr>
          <w:trHeight w:val="342"/>
          <w:jc w:val="center"/>
        </w:trPr>
        <w:tc>
          <w:tcPr>
            <w:tcW w:w="5430" w:type="dxa"/>
            <w:gridSpan w:val="18"/>
            <w:noWrap/>
            <w:vAlign w:val="center"/>
          </w:tcPr>
          <w:p w14:paraId="15D887BA" w14:textId="11289759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E-mail Trab: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Minúsculas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82" w:type="dxa"/>
            <w:gridSpan w:val="20"/>
            <w:noWrap/>
            <w:vAlign w:val="center"/>
          </w:tcPr>
          <w:p w14:paraId="2EDBA038" w14:textId="378074E0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E-mail Pessoal: 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Minúsculas"/>
                  </w:textInput>
                </w:ffData>
              </w:fldCha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1E36C4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5C35521B" w14:textId="77777777" w:rsidTr="007A3F2E">
        <w:trPr>
          <w:trHeight w:val="342"/>
          <w:jc w:val="center"/>
        </w:trPr>
        <w:tc>
          <w:tcPr>
            <w:tcW w:w="4276" w:type="dxa"/>
            <w:gridSpan w:val="9"/>
            <w:tcBorders>
              <w:bottom w:val="nil"/>
            </w:tcBorders>
            <w:noWrap/>
            <w:vAlign w:val="center"/>
          </w:tcPr>
          <w:p w14:paraId="65EF9032" w14:textId="2682F0BF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Bairro: 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7" w:type="dxa"/>
            <w:gridSpan w:val="21"/>
            <w:tcBorders>
              <w:bottom w:val="nil"/>
            </w:tcBorders>
            <w:noWrap/>
            <w:vAlign w:val="center"/>
          </w:tcPr>
          <w:p w14:paraId="327BAA67" w14:textId="1F2510EC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Cidade:  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607E5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gridSpan w:val="6"/>
            <w:tcBorders>
              <w:bottom w:val="nil"/>
            </w:tcBorders>
            <w:noWrap/>
            <w:vAlign w:val="center"/>
          </w:tcPr>
          <w:p w14:paraId="4D44FBE5" w14:textId="75F98DD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Estado:  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B1A5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gridSpan w:val="2"/>
            <w:tcBorders>
              <w:bottom w:val="nil"/>
            </w:tcBorders>
            <w:noWrap/>
            <w:vAlign w:val="center"/>
          </w:tcPr>
          <w:p w14:paraId="6A806F28" w14:textId="7E33E758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CEP:  </w:t>
            </w:r>
            <w:r w:rsidR="00E075E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="00E075E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E075E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075E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075E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075E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075E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075E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075E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E075E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E6316" w:rsidRPr="00A04CE3" w14:paraId="68BE0719" w14:textId="77777777" w:rsidTr="009C078E">
        <w:trPr>
          <w:trHeight w:val="342"/>
          <w:jc w:val="center"/>
        </w:trPr>
        <w:tc>
          <w:tcPr>
            <w:tcW w:w="10412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</w:tcPr>
          <w:p w14:paraId="5AD2EC3F" w14:textId="275ACCE2" w:rsidR="005E6316" w:rsidRPr="004E4160" w:rsidRDefault="0034270A" w:rsidP="0034270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16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DADOS DO IMÓVEL</w:t>
            </w:r>
          </w:p>
        </w:tc>
      </w:tr>
      <w:tr w:rsidR="003E6989" w:rsidRPr="00A04CE3" w14:paraId="10B648A7" w14:textId="77777777" w:rsidTr="007A3F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5127" w:type="dxa"/>
            <w:gridSpan w:val="1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1685FE96" w14:textId="2E7C23DA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Endereço: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25" w:name="Texto80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45" w:type="dxa"/>
            <w:gridSpan w:val="15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2D848461" w14:textId="7B81FB05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Bairro: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o8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540" w:type="dxa"/>
            <w:gridSpan w:val="7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4FD74671" w14:textId="2DAFE727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Cidade: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7" w:name="Texto82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3E6989" w:rsidRPr="00A04CE3" w14:paraId="6F280164" w14:textId="77777777" w:rsidTr="007A3F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137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3C0DDBDA" w14:textId="48FFF488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Estado: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o83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7AB801F9" w14:textId="3BC585E0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CEP: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2"/>
                  <w:enabled/>
                  <w:calcOnExit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bookmarkStart w:id="29" w:name="Texto62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11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0030AE1D" w14:textId="59349182" w:rsidR="003E6989" w:rsidRPr="00A04CE3" w:rsidRDefault="003E6989" w:rsidP="003E6989">
            <w:pPr>
              <w:widowControl w:val="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Tem Telefone:    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"/>
                    <w:listEntry w:val="Sim"/>
                    <w:listEntry w:val="Não"/>
                  </w:ddList>
                </w:ffData>
              </w:fldChar>
            </w:r>
            <w:bookmarkStart w:id="30" w:name="Dropdown1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51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66943D5D" w14:textId="6158B608" w:rsidR="003E6989" w:rsidRPr="00A04CE3" w:rsidRDefault="003E6989" w:rsidP="003E6989">
            <w:pPr>
              <w:widowControl w:val="0"/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Estado: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59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600306C8" w14:textId="3E389A3A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CEP: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62"/>
                  <w:enabled/>
                  <w:calcOnExit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E6989" w:rsidRPr="00A04CE3" w14:paraId="5BA99B76" w14:textId="77777777" w:rsidTr="00CC0A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3702" w:type="dxa"/>
            <w:gridSpan w:val="7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6CCA5841" w14:textId="537FA74F" w:rsidR="003E6989" w:rsidRPr="00A04CE3" w:rsidRDefault="00D12143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</w:t>
            </w:r>
            <w:r w:rsidR="003E6989"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crição do IPTU/TLP: nº </w:t>
            </w:r>
            <w:r w:rsidR="003E698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1" w:name="Texto87"/>
            <w:r w:rsidR="003E698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3E698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E698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3E69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E69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E69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E69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E69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3E698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136" w:type="dxa"/>
            <w:gridSpan w:val="1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29A8AA6E" w14:textId="144B6CBD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IPTU/TLP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Garagem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nº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469EF854" w14:textId="416C6EEA" w:rsidR="003E6989" w:rsidRPr="00A04CE3" w:rsidRDefault="003E6989" w:rsidP="003E6989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IPTU/TLP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Garagem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nº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C0AA2" w:rsidRPr="00A04CE3" w14:paraId="52A44571" w14:textId="77777777" w:rsidTr="00CC0A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3681" w:type="dxa"/>
            <w:gridSpan w:val="6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noWrap/>
            <w:vAlign w:val="center"/>
          </w:tcPr>
          <w:p w14:paraId="6932E506" w14:textId="6082192F" w:rsidR="00CC0AA2" w:rsidRPr="00A04CE3" w:rsidRDefault="00CC0AA2" w:rsidP="00E24706">
            <w:pPr>
              <w:widowControl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Identificação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NEOENERGIA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2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8912F6" w14:textId="7A0D0347" w:rsidR="00CC0AA2" w:rsidRPr="00A04CE3" w:rsidRDefault="00CC0AA2" w:rsidP="00E24706">
            <w:pPr>
              <w:widowControl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Identificação CAESB: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87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14BDDBC1" w14:textId="25DC9D94" w:rsidR="00CC0AA2" w:rsidRPr="00A04CE3" w:rsidRDefault="00CC0AA2" w:rsidP="00E24706">
            <w:pPr>
              <w:widowControl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Outros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3E6989" w:rsidRPr="00A04CE3" w14:paraId="06AFC517" w14:textId="77777777" w:rsidTr="009C07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0308E116" w14:textId="2AC79D8E" w:rsidR="003E6989" w:rsidRPr="00A04CE3" w:rsidRDefault="003E6989" w:rsidP="003E6989">
            <w:pPr>
              <w:widowControl w:val="0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COMPOSIÇÃO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2" w:name="Texto9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2"/>
          </w:p>
        </w:tc>
      </w:tr>
      <w:tr w:rsidR="003E6989" w:rsidRPr="00A04CE3" w14:paraId="531DC783" w14:textId="77777777" w:rsidTr="009C07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2028AA66" w14:textId="1C69132C" w:rsidR="003E6989" w:rsidRPr="00A04CE3" w:rsidRDefault="003E6989" w:rsidP="003E6989">
            <w:pPr>
              <w:widowControl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ESTADO DO IMÓVEL: 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o9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1230A1" w:rsidRPr="00A04CE3" w14:paraId="5140D380" w14:textId="77777777" w:rsidTr="009C07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2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2E74B5" w:themeFill="accent5" w:themeFillShade="BF"/>
            <w:noWrap/>
            <w:vAlign w:val="center"/>
          </w:tcPr>
          <w:p w14:paraId="2C22E1E5" w14:textId="3EF89FD1" w:rsidR="001230A1" w:rsidRPr="004E4160" w:rsidRDefault="001230A1" w:rsidP="008E1040">
            <w:pPr>
              <w:widowControl w:val="0"/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416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DADOS DO CONDOMÍNIO</w:t>
            </w:r>
          </w:p>
        </w:tc>
      </w:tr>
      <w:tr w:rsidR="0055521B" w:rsidRPr="00A04CE3" w14:paraId="79D2B7AF" w14:textId="77777777" w:rsidTr="007A3F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286"/>
          <w:jc w:val="center"/>
        </w:trPr>
        <w:tc>
          <w:tcPr>
            <w:tcW w:w="5418" w:type="dxa"/>
            <w:gridSpan w:val="17"/>
            <w:tcBorders>
              <w:top w:val="nil"/>
              <w:left w:val="single" w:sz="2" w:space="0" w:color="000000"/>
              <w:bottom w:val="dotted" w:sz="4" w:space="0" w:color="000000"/>
            </w:tcBorders>
            <w:noWrap/>
            <w:vAlign w:val="center"/>
          </w:tcPr>
          <w:p w14:paraId="199E1BCF" w14:textId="64CF3B1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SÍNDICO: 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92"/>
                  <w:enabled/>
                  <w:calcOnExit/>
                  <w:textInput>
                    <w:maxLength w:val="47"/>
                  </w:textInput>
                </w:ffData>
              </w:fldChar>
            </w:r>
            <w:bookmarkStart w:id="34" w:name="Texto92"/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207" w:type="dxa"/>
            <w:gridSpan w:val="11"/>
            <w:tcBorders>
              <w:top w:val="nil"/>
              <w:bottom w:val="dotted" w:sz="4" w:space="0" w:color="000000"/>
            </w:tcBorders>
            <w:noWrap/>
            <w:vAlign w:val="center"/>
          </w:tcPr>
          <w:p w14:paraId="619D9E4D" w14:textId="5577B771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Fone: </w:t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10"/>
            <w:tcBorders>
              <w:top w:val="nil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76CEE276" w14:textId="1278ACE1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 Condomínio: </w:t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2F6040E2" w14:textId="77777777" w:rsidTr="007A3F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286"/>
          <w:jc w:val="center"/>
        </w:trPr>
        <w:tc>
          <w:tcPr>
            <w:tcW w:w="5418" w:type="dxa"/>
            <w:gridSpan w:val="17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  <w:noWrap/>
            <w:vAlign w:val="center"/>
          </w:tcPr>
          <w:p w14:paraId="23DDA74B" w14:textId="5D215561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PORTEIRO: 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35" w:name="Texto96"/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207" w:type="dxa"/>
            <w:gridSpan w:val="11"/>
            <w:tcBorders>
              <w:top w:val="dotted" w:sz="4" w:space="0" w:color="000000"/>
              <w:bottom w:val="dotted" w:sz="4" w:space="0" w:color="000000"/>
            </w:tcBorders>
            <w:noWrap/>
            <w:vAlign w:val="center"/>
          </w:tcPr>
          <w:p w14:paraId="09679F52" w14:textId="65CA7F02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Fone: </w:t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7" w:type="dxa"/>
            <w:gridSpan w:val="10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6757D3AB" w14:textId="4E8E4C9D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Fone Portaria: </w:t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FORMTEXT </w:instrTex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> </w:t>
            </w:r>
            <w:r w:rsidR="00555E22" w:rsidRPr="00E621DF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="00555E22" w:rsidRPr="00E621D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8A4C1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5F53E211" w14:textId="77777777" w:rsidTr="007A3F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286"/>
          <w:jc w:val="center"/>
        </w:trPr>
        <w:tc>
          <w:tcPr>
            <w:tcW w:w="4467" w:type="dxa"/>
            <w:gridSpan w:val="11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  <w:noWrap/>
            <w:vAlign w:val="center"/>
          </w:tcPr>
          <w:p w14:paraId="1AA5D7F3" w14:textId="613D3FBB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Valor da Taxa de Condomínio: R$ </w: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97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36" w:name="Texto97"/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62" w:type="dxa"/>
            <w:gridSpan w:val="10"/>
            <w:tcBorders>
              <w:top w:val="dotted" w:sz="4" w:space="0" w:color="000000"/>
              <w:bottom w:val="dotted" w:sz="4" w:space="0" w:color="000000"/>
              <w:right w:val="dotted" w:sz="2" w:space="0" w:color="000000"/>
            </w:tcBorders>
            <w:noWrap/>
            <w:vAlign w:val="center"/>
          </w:tcPr>
          <w:p w14:paraId="675A4171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Mês Vencido: 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09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noWrap/>
            <w:vAlign w:val="center"/>
          </w:tcPr>
          <w:p w14:paraId="0C8D86C9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Ou a Vencer: 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2"/>
            <w:r w:rsidRPr="00A04CE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5" w:type="dxa"/>
            <w:gridSpan w:val="5"/>
            <w:tcBorders>
              <w:top w:val="dotted" w:sz="4" w:space="0" w:color="000000"/>
              <w:left w:val="dotted" w:sz="2" w:space="0" w:color="000000"/>
              <w:bottom w:val="dotted" w:sz="4" w:space="0" w:color="000000"/>
            </w:tcBorders>
            <w:noWrap/>
            <w:vAlign w:val="center"/>
          </w:tcPr>
          <w:p w14:paraId="2C7894BA" w14:textId="10862715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 xml:space="preserve">Todo o dia: 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9" w:name="Texto98"/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7B145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09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28EE76E4" w14:textId="77777777" w:rsidR="0055521B" w:rsidRPr="00A04CE3" w:rsidRDefault="0055521B" w:rsidP="00FB19E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do mês</w:t>
            </w:r>
          </w:p>
        </w:tc>
      </w:tr>
      <w:tr w:rsidR="0055521B" w:rsidRPr="00A04CE3" w14:paraId="1F6B7503" w14:textId="77777777" w:rsidTr="009C07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286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noWrap/>
            <w:vAlign w:val="center"/>
          </w:tcPr>
          <w:p w14:paraId="30148CD4" w14:textId="1349D733" w:rsidR="001E5B61" w:rsidRPr="004533FE" w:rsidRDefault="0055521B" w:rsidP="004533FE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CE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OBSERVAÇÕES GERAIS</w:t>
            </w:r>
            <w:r w:rsidRPr="00A04C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A04C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4C7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55521B" w:rsidRPr="00A04CE3" w14:paraId="5D0D8D16" w14:textId="77777777" w:rsidTr="009C07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525"/>
          <w:jc w:val="center"/>
        </w:trPr>
        <w:tc>
          <w:tcPr>
            <w:tcW w:w="10412" w:type="dxa"/>
            <w:gridSpan w:val="38"/>
            <w:tcBorders>
              <w:top w:val="dotted" w:sz="4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noWrap/>
            <w:vAlign w:val="center"/>
          </w:tcPr>
          <w:p w14:paraId="7874BF51" w14:textId="66543FE7" w:rsidR="0055521B" w:rsidRPr="00A04CE3" w:rsidRDefault="0055521B" w:rsidP="009C078E">
            <w:pPr>
              <w:pStyle w:val="Ttulo2"/>
              <w:spacing w:before="360"/>
              <w:rPr>
                <w:rFonts w:asciiTheme="minorHAnsi" w:hAnsiTheme="minorHAnsi" w:cstheme="minorHAnsi"/>
              </w:rPr>
            </w:pPr>
            <w:r w:rsidRPr="00A04CE3">
              <w:rPr>
                <w:rFonts w:asciiTheme="minorHAnsi" w:hAnsiTheme="minorHAnsi" w:cstheme="minorHAnsi"/>
              </w:rPr>
              <w:t xml:space="preserve">Brasília-DF, </w:t>
            </w:r>
            <w:r w:rsidR="00914C73">
              <w:rPr>
                <w:rFonts w:asciiTheme="minorHAnsi" w:hAnsiTheme="minorHAnsi" w:cstheme="minorHAnsi"/>
              </w:rPr>
              <w:fldChar w:fldCharType="begin">
                <w:ffData>
                  <w:name w:val="Texto33"/>
                  <w:enabled/>
                  <w:calcOnExit/>
                  <w:textInput/>
                </w:ffData>
              </w:fldChar>
            </w:r>
            <w:bookmarkStart w:id="40" w:name="Texto33"/>
            <w:r w:rsidR="00914C73">
              <w:rPr>
                <w:rFonts w:asciiTheme="minorHAnsi" w:hAnsiTheme="minorHAnsi" w:cstheme="minorHAnsi"/>
              </w:rPr>
              <w:instrText xml:space="preserve"> FORMTEXT </w:instrText>
            </w:r>
            <w:r w:rsidR="00914C73">
              <w:rPr>
                <w:rFonts w:asciiTheme="minorHAnsi" w:hAnsiTheme="minorHAnsi" w:cstheme="minorHAnsi"/>
              </w:rPr>
            </w:r>
            <w:r w:rsidR="00914C73">
              <w:rPr>
                <w:rFonts w:asciiTheme="minorHAnsi" w:hAnsiTheme="minorHAnsi" w:cstheme="minorHAnsi"/>
              </w:rPr>
              <w:fldChar w:fldCharType="separate"/>
            </w:r>
            <w:r w:rsidR="00914C73">
              <w:rPr>
                <w:rFonts w:asciiTheme="minorHAnsi" w:hAnsiTheme="minorHAnsi" w:cstheme="minorHAnsi"/>
                <w:noProof/>
              </w:rPr>
              <w:t> </w:t>
            </w:r>
            <w:r w:rsidR="00914C73">
              <w:rPr>
                <w:rFonts w:asciiTheme="minorHAnsi" w:hAnsiTheme="minorHAnsi" w:cstheme="minorHAnsi"/>
                <w:noProof/>
              </w:rPr>
              <w:t> </w:t>
            </w:r>
            <w:r w:rsidR="00914C73">
              <w:rPr>
                <w:rFonts w:asciiTheme="minorHAnsi" w:hAnsiTheme="minorHAnsi" w:cstheme="minorHAnsi"/>
                <w:noProof/>
              </w:rPr>
              <w:t> </w:t>
            </w:r>
            <w:r w:rsidR="00914C73">
              <w:rPr>
                <w:rFonts w:asciiTheme="minorHAnsi" w:hAnsiTheme="minorHAnsi" w:cstheme="minorHAnsi"/>
                <w:noProof/>
              </w:rPr>
              <w:t> </w:t>
            </w:r>
            <w:r w:rsidR="00914C73">
              <w:rPr>
                <w:rFonts w:asciiTheme="minorHAnsi" w:hAnsiTheme="minorHAnsi" w:cstheme="minorHAnsi"/>
                <w:noProof/>
              </w:rPr>
              <w:t> </w:t>
            </w:r>
            <w:r w:rsidR="00914C73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  <w:p w14:paraId="31DC6E5A" w14:textId="77777777" w:rsidR="0055521B" w:rsidRPr="00A04CE3" w:rsidRDefault="0055521B" w:rsidP="009C078E">
            <w:pPr>
              <w:widowControl w:val="0"/>
              <w:tabs>
                <w:tab w:val="left" w:pos="2835"/>
              </w:tabs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A04CE3">
              <w:rPr>
                <w:rFonts w:asciiTheme="minorHAnsi" w:hAnsiTheme="minorHAnsi" w:cstheme="minorHAnsi"/>
              </w:rPr>
              <w:t>______________________________________</w:t>
            </w:r>
          </w:p>
          <w:p w14:paraId="70824A22" w14:textId="5C8FBB7A" w:rsidR="0055521B" w:rsidRPr="00EF7E05" w:rsidRDefault="00914C73" w:rsidP="00FB19EA">
            <w:pPr>
              <w:pStyle w:val="Ttulo2"/>
              <w:rPr>
                <w:rFonts w:asciiTheme="minorHAnsi" w:hAnsiTheme="minorHAnsi" w:cstheme="minorHAnsi"/>
              </w:rPr>
            </w:pPr>
            <w:r w:rsidRPr="00EF7E0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EF7E05">
              <w:rPr>
                <w:rFonts w:asciiTheme="minorHAnsi" w:hAnsiTheme="minorHAnsi" w:cstheme="minorHAnsi"/>
              </w:rPr>
              <w:instrText xml:space="preserve"> FORMTEXT </w:instrText>
            </w:r>
            <w:r w:rsidRPr="00EF7E05">
              <w:rPr>
                <w:rFonts w:asciiTheme="minorHAnsi" w:hAnsiTheme="minorHAnsi" w:cstheme="minorHAnsi"/>
              </w:rPr>
            </w:r>
            <w:r w:rsidRPr="00EF7E05">
              <w:rPr>
                <w:rFonts w:asciiTheme="minorHAnsi" w:hAnsiTheme="minorHAnsi" w:cstheme="minorHAnsi"/>
              </w:rPr>
              <w:fldChar w:fldCharType="separate"/>
            </w:r>
            <w:r w:rsidRPr="00EF7E05">
              <w:rPr>
                <w:rFonts w:asciiTheme="minorHAnsi" w:hAnsiTheme="minorHAnsi" w:cstheme="minorHAnsi"/>
                <w:noProof/>
              </w:rPr>
              <w:t> </w:t>
            </w:r>
            <w:r w:rsidRPr="00EF7E05">
              <w:rPr>
                <w:rFonts w:asciiTheme="minorHAnsi" w:hAnsiTheme="minorHAnsi" w:cstheme="minorHAnsi"/>
                <w:noProof/>
              </w:rPr>
              <w:t> </w:t>
            </w:r>
            <w:r w:rsidRPr="00EF7E05">
              <w:rPr>
                <w:rFonts w:asciiTheme="minorHAnsi" w:hAnsiTheme="minorHAnsi" w:cstheme="minorHAnsi"/>
                <w:noProof/>
              </w:rPr>
              <w:t> </w:t>
            </w:r>
            <w:r w:rsidRPr="00EF7E05">
              <w:rPr>
                <w:rFonts w:asciiTheme="minorHAnsi" w:hAnsiTheme="minorHAnsi" w:cstheme="minorHAnsi"/>
                <w:noProof/>
              </w:rPr>
              <w:t> </w:t>
            </w:r>
            <w:r w:rsidRPr="00EF7E05">
              <w:rPr>
                <w:rFonts w:asciiTheme="minorHAnsi" w:hAnsiTheme="minorHAnsi" w:cstheme="minorHAnsi"/>
                <w:noProof/>
              </w:rPr>
              <w:t> </w:t>
            </w:r>
            <w:r w:rsidRPr="00EF7E05">
              <w:rPr>
                <w:rFonts w:asciiTheme="minorHAnsi" w:hAnsiTheme="minorHAnsi" w:cstheme="minorHAnsi"/>
              </w:rPr>
              <w:fldChar w:fldCharType="end"/>
            </w:r>
          </w:p>
          <w:p w14:paraId="5162F994" w14:textId="77777777" w:rsidR="00E91626" w:rsidRPr="00365270" w:rsidRDefault="0055521B" w:rsidP="00745928">
            <w:pPr>
              <w:pStyle w:val="Ttulo2"/>
              <w:spacing w:line="240" w:lineRule="exact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365270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PROPRIETÁRIO</w:t>
            </w:r>
          </w:p>
        </w:tc>
      </w:tr>
    </w:tbl>
    <w:p w14:paraId="6BEA7B87" w14:textId="77777777" w:rsidR="00A54CB8" w:rsidRPr="00646350" w:rsidRDefault="00A54CB8" w:rsidP="00FC1D26">
      <w:pPr>
        <w:widowControl w:val="0"/>
        <w:tabs>
          <w:tab w:val="left" w:pos="2010"/>
        </w:tabs>
        <w:spacing w:line="20" w:lineRule="exact"/>
        <w:rPr>
          <w:rFonts w:ascii="Arial Narrow" w:hAnsi="Arial Narrow"/>
          <w:b/>
          <w:bCs/>
          <w:sz w:val="16"/>
          <w:szCs w:val="16"/>
        </w:rPr>
      </w:pPr>
    </w:p>
    <w:sectPr w:rsidR="00A54CB8" w:rsidRPr="00646350" w:rsidSect="00327A1F">
      <w:headerReference w:type="default" r:id="rId7"/>
      <w:footerReference w:type="default" r:id="rId8"/>
      <w:pgSz w:w="11907" w:h="16840" w:code="9"/>
      <w:pgMar w:top="737" w:right="567" w:bottom="851" w:left="124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ECA2" w14:textId="77777777" w:rsidR="00327A1F" w:rsidRDefault="00327A1F">
      <w:r>
        <w:separator/>
      </w:r>
    </w:p>
  </w:endnote>
  <w:endnote w:type="continuationSeparator" w:id="0">
    <w:p w14:paraId="1B515DD7" w14:textId="77777777" w:rsidR="00327A1F" w:rsidRDefault="003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2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none" w:sz="0" w:space="0" w:color="auto"/>
      </w:tblBorders>
      <w:shd w:val="clear" w:color="auto" w:fill="2E74B5" w:themeFill="accent5" w:themeFillShade="BF"/>
      <w:tblLook w:val="04A0" w:firstRow="1" w:lastRow="0" w:firstColumn="1" w:lastColumn="0" w:noHBand="0" w:noVBand="1"/>
    </w:tblPr>
    <w:tblGrid>
      <w:gridCol w:w="4534"/>
      <w:gridCol w:w="4878"/>
      <w:gridCol w:w="2512"/>
    </w:tblGrid>
    <w:tr w:rsidR="00955F11" w:rsidRPr="00955F11" w14:paraId="421E11FD" w14:textId="77777777" w:rsidTr="001364B7">
      <w:trPr>
        <w:trHeight w:val="485"/>
      </w:trPr>
      <w:tc>
        <w:tcPr>
          <w:tcW w:w="4534" w:type="dxa"/>
          <w:shd w:val="clear" w:color="auto" w:fill="2E74B5" w:themeFill="accent5" w:themeFillShade="BF"/>
        </w:tcPr>
        <w:p w14:paraId="296C00E6" w14:textId="79CB42D2" w:rsidR="008A5DE1" w:rsidRPr="00955F11" w:rsidRDefault="008A5DE1" w:rsidP="001A442F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5304942A" w14:textId="24B9FDC7" w:rsidR="001331C2" w:rsidRPr="00955F11" w:rsidRDefault="00DD4F57" w:rsidP="00991C54">
          <w:pPr>
            <w:pStyle w:val="Rodap"/>
            <w:ind w:left="1030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>Site:</w:t>
          </w:r>
          <w:r w:rsidR="001331C2"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hyperlink r:id="rId1" w:history="1">
            <w:r w:rsidR="001331C2" w:rsidRPr="004E6CA6">
              <w:rPr>
                <w:rStyle w:val="Hyperlink"/>
                <w:rFonts w:asciiTheme="minorHAnsi" w:hAnsiTheme="minorHAnsi" w:cstheme="minorHAnsi"/>
                <w:color w:val="FFFFFF" w:themeColor="background1"/>
                <w:sz w:val="19"/>
                <w:szCs w:val="19"/>
                <w:u w:val="none"/>
              </w:rPr>
              <w:t>www.rcacorretores.com.br</w:t>
            </w:r>
          </w:hyperlink>
        </w:p>
        <w:p w14:paraId="18CF4E28" w14:textId="63F6041C" w:rsidR="001A442F" w:rsidRPr="00955F11" w:rsidRDefault="001A442F" w:rsidP="00991C54">
          <w:pPr>
            <w:pStyle w:val="Rodap"/>
            <w:spacing w:line="40" w:lineRule="exact"/>
            <w:ind w:left="1030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4CCEE46C" w14:textId="70088D1F" w:rsidR="00E52F7F" w:rsidRPr="00955F11" w:rsidRDefault="001A442F" w:rsidP="00991C54">
          <w:pPr>
            <w:pStyle w:val="Rodap"/>
            <w:ind w:left="1030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>E</w:t>
          </w:r>
          <w:r w:rsidR="001331C2"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-mail: </w:t>
          </w:r>
          <w:hyperlink r:id="rId2" w:history="1">
            <w:r w:rsidR="00DD4F57" w:rsidRPr="0006307F">
              <w:rPr>
                <w:rStyle w:val="Hyperlink"/>
                <w:rFonts w:asciiTheme="minorHAnsi" w:hAnsiTheme="minorHAnsi" w:cstheme="minorHAnsi"/>
                <w:color w:val="FFFFFF" w:themeColor="background1"/>
                <w:sz w:val="19"/>
                <w:szCs w:val="19"/>
                <w:u w:val="none"/>
              </w:rPr>
              <w:t>rca@rcacorretores.com.br</w:t>
            </w:r>
          </w:hyperlink>
        </w:p>
        <w:p w14:paraId="6EB48A0D" w14:textId="741F15F7" w:rsidR="00DD4F57" w:rsidRPr="00955F11" w:rsidRDefault="00DD4F57" w:rsidP="001A442F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</w:tc>
      <w:tc>
        <w:tcPr>
          <w:tcW w:w="4878" w:type="dxa"/>
          <w:shd w:val="clear" w:color="auto" w:fill="2E74B5" w:themeFill="accent5" w:themeFillShade="BF"/>
        </w:tcPr>
        <w:p w14:paraId="68286A78" w14:textId="77777777" w:rsidR="003676BE" w:rsidRPr="00955F11" w:rsidRDefault="003676BE" w:rsidP="003676BE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  <w:p w14:paraId="4FDA0FC5" w14:textId="1CE3BF23" w:rsidR="009A77C4" w:rsidRPr="0006307F" w:rsidRDefault="00EA2591" w:rsidP="003676BE">
          <w:pPr>
            <w:pStyle w:val="Rodap"/>
            <w:spacing w:line="240" w:lineRule="exact"/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</w:pP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SCN QUADRA 01, Bloco F, Lojas 105/113, Ed. </w:t>
          </w:r>
          <w:r w:rsidR="009A77C4"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>América</w:t>
          </w:r>
        </w:p>
        <w:p w14:paraId="6501D866" w14:textId="77777777" w:rsidR="003676BE" w:rsidRPr="0006307F" w:rsidRDefault="003676BE" w:rsidP="002F7DAF">
          <w:pPr>
            <w:pStyle w:val="Rodap"/>
            <w:spacing w:line="40" w:lineRule="exact"/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</w:pPr>
        </w:p>
        <w:p w14:paraId="0920968A" w14:textId="62670176" w:rsidR="00E52F7F" w:rsidRPr="00955F11" w:rsidRDefault="009A77C4" w:rsidP="006E5E62">
          <w:pPr>
            <w:pStyle w:val="Rodap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Office Tower, </w:t>
          </w:r>
          <w:r w:rsidR="00E04C86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 xml:space="preserve">Asa Norte, </w:t>
          </w:r>
          <w:r w:rsidRPr="0006307F">
            <w:rPr>
              <w:rFonts w:asciiTheme="minorHAnsi" w:hAnsiTheme="minorHAnsi" w:cstheme="minorHAnsi"/>
              <w:color w:val="FFFFFF" w:themeColor="background1"/>
              <w:sz w:val="19"/>
              <w:szCs w:val="19"/>
            </w:rPr>
            <w:t>Brasília – DF, CEP. 70.711-905</w:t>
          </w:r>
        </w:p>
        <w:p w14:paraId="1F2109C3" w14:textId="22486202" w:rsidR="00FD1310" w:rsidRPr="00955F11" w:rsidRDefault="00FD1310" w:rsidP="00FD1310">
          <w:pPr>
            <w:pStyle w:val="Rodap"/>
            <w:spacing w:line="80" w:lineRule="exact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</w:p>
      </w:tc>
      <w:tc>
        <w:tcPr>
          <w:tcW w:w="2512" w:type="dxa"/>
          <w:shd w:val="clear" w:color="auto" w:fill="2E74B5" w:themeFill="accent5" w:themeFillShade="BF"/>
          <w:vAlign w:val="center"/>
        </w:tcPr>
        <w:p w14:paraId="51804D30" w14:textId="19FCDAE7" w:rsidR="00E52F7F" w:rsidRPr="00955F11" w:rsidRDefault="006E5E62" w:rsidP="001364B7">
          <w:pPr>
            <w:pStyle w:val="Rodap"/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</w:pPr>
          <w:r w:rsidRPr="00AF5F25">
            <w:rPr>
              <w:rFonts w:asciiTheme="minorHAnsi" w:hAnsiTheme="minorHAnsi" w:cstheme="minorHAnsi"/>
              <w:color w:val="FFFFFF" w:themeColor="background1"/>
              <w:sz w:val="22"/>
              <w:szCs w:val="22"/>
            </w:rPr>
            <w:t>Pabx</w:t>
          </w:r>
          <w:r w:rsidRPr="004E6CA6">
            <w:rPr>
              <w:rFonts w:asciiTheme="minorHAnsi" w:hAnsiTheme="minorHAnsi" w:cstheme="minorHAnsi"/>
              <w:color w:val="FFFFFF" w:themeColor="background1"/>
              <w:sz w:val="20"/>
              <w:szCs w:val="20"/>
            </w:rPr>
            <w:t>:</w:t>
          </w: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r w:rsidRPr="00955F11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(61)</w:t>
          </w:r>
          <w:r w:rsidRPr="00955F11">
            <w:rPr>
              <w:rFonts w:asciiTheme="minorHAnsi" w:hAnsiTheme="minorHAnsi" w:cstheme="minorHAnsi"/>
              <w:color w:val="FFFFFF" w:themeColor="background1"/>
              <w:sz w:val="18"/>
              <w:szCs w:val="18"/>
            </w:rPr>
            <w:t xml:space="preserve"> </w:t>
          </w:r>
          <w:r w:rsidRPr="008E77CE">
            <w:rPr>
              <w:rFonts w:asciiTheme="minorHAnsi" w:hAnsiTheme="minorHAnsi" w:cstheme="minorHAnsi"/>
              <w:b/>
              <w:bCs/>
              <w:color w:val="FFFFFF" w:themeColor="background1"/>
            </w:rPr>
            <w:t>3329</w:t>
          </w:r>
          <w:r w:rsidR="00E04C86">
            <w:rPr>
              <w:rFonts w:asciiTheme="minorHAnsi" w:hAnsiTheme="minorHAnsi" w:cstheme="minorHAnsi"/>
              <w:b/>
              <w:bCs/>
              <w:color w:val="FFFFFF" w:themeColor="background1"/>
            </w:rPr>
            <w:t>-</w:t>
          </w:r>
          <w:r w:rsidRPr="008E77CE">
            <w:rPr>
              <w:rFonts w:asciiTheme="minorHAnsi" w:hAnsiTheme="minorHAnsi" w:cstheme="minorHAnsi"/>
              <w:b/>
              <w:bCs/>
              <w:color w:val="FFFFFF" w:themeColor="background1"/>
            </w:rPr>
            <w:t>5100</w:t>
          </w:r>
        </w:p>
      </w:tc>
    </w:tr>
  </w:tbl>
  <w:p w14:paraId="7480984D" w14:textId="13F4574C" w:rsidR="0024578A" w:rsidRDefault="00245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0DE" w14:textId="77777777" w:rsidR="00327A1F" w:rsidRDefault="00327A1F">
      <w:r>
        <w:separator/>
      </w:r>
    </w:p>
  </w:footnote>
  <w:footnote w:type="continuationSeparator" w:id="0">
    <w:p w14:paraId="66FB3CE9" w14:textId="77777777" w:rsidR="00327A1F" w:rsidRDefault="0032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798"/>
      <w:gridCol w:w="272"/>
      <w:gridCol w:w="5103"/>
    </w:tblGrid>
    <w:tr w:rsidR="00D23A07" w14:paraId="5AC652E6" w14:textId="77777777">
      <w:tc>
        <w:tcPr>
          <w:tcW w:w="4798" w:type="dxa"/>
          <w:shd w:val="clear" w:color="auto" w:fill="auto"/>
        </w:tcPr>
        <w:p w14:paraId="337D3363" w14:textId="6A18CDE5" w:rsidR="00D23A07" w:rsidRDefault="003373F5" w:rsidP="00E8605A">
          <w:pPr>
            <w:pStyle w:val="Cabealho"/>
          </w:pPr>
          <w:r w:rsidRPr="00183CAD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71950E2" wp14:editId="10A15313">
                <wp:extent cx="2739921" cy="863917"/>
                <wp:effectExtent l="0" t="0" r="3810" b="0"/>
                <wp:docPr id="243269534" name="Imagem 243269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7568" cy="87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" w:type="dxa"/>
          <w:shd w:val="clear" w:color="auto" w:fill="auto"/>
        </w:tcPr>
        <w:p w14:paraId="652925DE" w14:textId="77777777" w:rsidR="00D23A07" w:rsidRDefault="00D23A07" w:rsidP="00425D30">
          <w:pPr>
            <w:pStyle w:val="Cabealho"/>
          </w:pPr>
        </w:p>
      </w:tc>
      <w:tc>
        <w:tcPr>
          <w:tcW w:w="5103" w:type="dxa"/>
          <w:shd w:val="clear" w:color="auto" w:fill="auto"/>
        </w:tcPr>
        <w:p w14:paraId="769EABBB" w14:textId="77777777" w:rsidR="00296D1C" w:rsidRPr="00E8605A" w:rsidRDefault="00296D1C">
          <w:pPr>
            <w:widowControl w:val="0"/>
            <w:tabs>
              <w:tab w:val="left" w:pos="3615"/>
              <w:tab w:val="center" w:pos="4961"/>
            </w:tabs>
            <w:spacing w:before="120" w:line="200" w:lineRule="exact"/>
            <w:jc w:val="center"/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02F2F54" w14:textId="77777777" w:rsidR="00702EDD" w:rsidRDefault="00702EDD">
          <w:pPr>
            <w:widowControl w:val="0"/>
            <w:tabs>
              <w:tab w:val="left" w:pos="3615"/>
              <w:tab w:val="center" w:pos="4961"/>
            </w:tabs>
            <w:spacing w:before="240" w:line="240" w:lineRule="exact"/>
            <w:jc w:val="center"/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2CBAD5C" w14:textId="5D507DF0" w:rsidR="00D23A07" w:rsidRPr="005E151C" w:rsidRDefault="00296D1C" w:rsidP="005E151C">
          <w:pPr>
            <w:widowControl w:val="0"/>
            <w:tabs>
              <w:tab w:val="left" w:pos="3615"/>
              <w:tab w:val="center" w:pos="4961"/>
            </w:tabs>
            <w:spacing w:before="240" w:line="200" w:lineRule="exact"/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8605A"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CADASTRO</w:t>
          </w:r>
          <w:r w:rsidRPr="00E8605A">
            <w:rPr>
              <w:rFonts w:ascii="Century Gothic" w:hAnsi="Century Gothic"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E8605A"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 LOCAD</w:t>
          </w:r>
          <w:r w:rsidR="009D41F7">
            <w:rPr>
              <w:rFonts w:ascii="Century Gothic" w:hAnsi="Century Gothic"/>
              <w:b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</w:t>
          </w:r>
        </w:p>
      </w:tc>
    </w:tr>
  </w:tbl>
  <w:p w14:paraId="05672F68" w14:textId="77777777" w:rsidR="00036171" w:rsidRDefault="00036171" w:rsidP="00502D33">
    <w:pPr>
      <w:pStyle w:val="Cabealho"/>
      <w:spacing w:line="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ZwsoFQDJMLQVYxE/E+slJrspDHiA890mBpn1QZajcUEE0I7AZ4bfUdA0DUxeSajo+a/xmxaCnORay883fXhQ==" w:salt="b82/B0kOhHMuVmD619o6T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CD"/>
    <w:rsid w:val="00005E58"/>
    <w:rsid w:val="00006A44"/>
    <w:rsid w:val="00012123"/>
    <w:rsid w:val="00013E16"/>
    <w:rsid w:val="00022853"/>
    <w:rsid w:val="00023FFF"/>
    <w:rsid w:val="00025E22"/>
    <w:rsid w:val="000323FA"/>
    <w:rsid w:val="0003445B"/>
    <w:rsid w:val="00036171"/>
    <w:rsid w:val="00040765"/>
    <w:rsid w:val="00050188"/>
    <w:rsid w:val="00053719"/>
    <w:rsid w:val="000565E1"/>
    <w:rsid w:val="00061854"/>
    <w:rsid w:val="0006307F"/>
    <w:rsid w:val="00066880"/>
    <w:rsid w:val="0007526C"/>
    <w:rsid w:val="00082938"/>
    <w:rsid w:val="00082CD8"/>
    <w:rsid w:val="00086864"/>
    <w:rsid w:val="00087CDB"/>
    <w:rsid w:val="000A3530"/>
    <w:rsid w:val="000B66B1"/>
    <w:rsid w:val="000D158A"/>
    <w:rsid w:val="000D3B54"/>
    <w:rsid w:val="000D5D63"/>
    <w:rsid w:val="000E40FF"/>
    <w:rsid w:val="00100303"/>
    <w:rsid w:val="00103A93"/>
    <w:rsid w:val="00103F0F"/>
    <w:rsid w:val="00121B39"/>
    <w:rsid w:val="001230A1"/>
    <w:rsid w:val="00130E32"/>
    <w:rsid w:val="00131460"/>
    <w:rsid w:val="001331C2"/>
    <w:rsid w:val="0013537D"/>
    <w:rsid w:val="001358EC"/>
    <w:rsid w:val="001364B7"/>
    <w:rsid w:val="001623DC"/>
    <w:rsid w:val="001652A4"/>
    <w:rsid w:val="0017067C"/>
    <w:rsid w:val="00171945"/>
    <w:rsid w:val="00182BC5"/>
    <w:rsid w:val="00184ACF"/>
    <w:rsid w:val="00190F5A"/>
    <w:rsid w:val="001A442F"/>
    <w:rsid w:val="001B418E"/>
    <w:rsid w:val="001B5CB6"/>
    <w:rsid w:val="001C5A65"/>
    <w:rsid w:val="001C6605"/>
    <w:rsid w:val="001C7559"/>
    <w:rsid w:val="001D6600"/>
    <w:rsid w:val="001E0D97"/>
    <w:rsid w:val="001E36C4"/>
    <w:rsid w:val="001E45A7"/>
    <w:rsid w:val="001E5B61"/>
    <w:rsid w:val="001E74BC"/>
    <w:rsid w:val="001F229C"/>
    <w:rsid w:val="002010D8"/>
    <w:rsid w:val="00202F66"/>
    <w:rsid w:val="00210FE8"/>
    <w:rsid w:val="00211865"/>
    <w:rsid w:val="00217074"/>
    <w:rsid w:val="0022621D"/>
    <w:rsid w:val="00230BF8"/>
    <w:rsid w:val="002371FC"/>
    <w:rsid w:val="00237976"/>
    <w:rsid w:val="002431CB"/>
    <w:rsid w:val="0024578A"/>
    <w:rsid w:val="0026382F"/>
    <w:rsid w:val="00267486"/>
    <w:rsid w:val="00270114"/>
    <w:rsid w:val="00271677"/>
    <w:rsid w:val="0027262C"/>
    <w:rsid w:val="00275298"/>
    <w:rsid w:val="002825DD"/>
    <w:rsid w:val="00282E02"/>
    <w:rsid w:val="002875CE"/>
    <w:rsid w:val="00296D1C"/>
    <w:rsid w:val="002A0837"/>
    <w:rsid w:val="002A5EAF"/>
    <w:rsid w:val="002A6438"/>
    <w:rsid w:val="002B0402"/>
    <w:rsid w:val="002C2F8D"/>
    <w:rsid w:val="002E1B0E"/>
    <w:rsid w:val="002F7DAF"/>
    <w:rsid w:val="00310B56"/>
    <w:rsid w:val="00312FD9"/>
    <w:rsid w:val="003134CC"/>
    <w:rsid w:val="00317CFB"/>
    <w:rsid w:val="0032439E"/>
    <w:rsid w:val="00326123"/>
    <w:rsid w:val="00327A1F"/>
    <w:rsid w:val="003304B3"/>
    <w:rsid w:val="00333304"/>
    <w:rsid w:val="003354D4"/>
    <w:rsid w:val="003373F5"/>
    <w:rsid w:val="00337B1A"/>
    <w:rsid w:val="0034270A"/>
    <w:rsid w:val="00343320"/>
    <w:rsid w:val="00356AAE"/>
    <w:rsid w:val="003606DA"/>
    <w:rsid w:val="0036078D"/>
    <w:rsid w:val="00365270"/>
    <w:rsid w:val="003654B5"/>
    <w:rsid w:val="003676BE"/>
    <w:rsid w:val="00367E41"/>
    <w:rsid w:val="003735C8"/>
    <w:rsid w:val="00381E07"/>
    <w:rsid w:val="003834EB"/>
    <w:rsid w:val="00383E95"/>
    <w:rsid w:val="00386A10"/>
    <w:rsid w:val="003877FF"/>
    <w:rsid w:val="00387D81"/>
    <w:rsid w:val="00397C6D"/>
    <w:rsid w:val="003A67F4"/>
    <w:rsid w:val="003B7230"/>
    <w:rsid w:val="003C4035"/>
    <w:rsid w:val="003D0A94"/>
    <w:rsid w:val="003D4910"/>
    <w:rsid w:val="003E6989"/>
    <w:rsid w:val="00401D7F"/>
    <w:rsid w:val="00406641"/>
    <w:rsid w:val="00410042"/>
    <w:rsid w:val="00420FD8"/>
    <w:rsid w:val="004241EE"/>
    <w:rsid w:val="00425D30"/>
    <w:rsid w:val="004533FE"/>
    <w:rsid w:val="00455BA2"/>
    <w:rsid w:val="004613E7"/>
    <w:rsid w:val="0047537A"/>
    <w:rsid w:val="004830D0"/>
    <w:rsid w:val="00487767"/>
    <w:rsid w:val="00491970"/>
    <w:rsid w:val="00496891"/>
    <w:rsid w:val="004A37B7"/>
    <w:rsid w:val="004A646E"/>
    <w:rsid w:val="004B7A92"/>
    <w:rsid w:val="004D2EE3"/>
    <w:rsid w:val="004D4BA8"/>
    <w:rsid w:val="004D6A0B"/>
    <w:rsid w:val="004E1775"/>
    <w:rsid w:val="004E4160"/>
    <w:rsid w:val="004E4522"/>
    <w:rsid w:val="004E6B92"/>
    <w:rsid w:val="004E6CA6"/>
    <w:rsid w:val="004F6EB5"/>
    <w:rsid w:val="00502D33"/>
    <w:rsid w:val="00510980"/>
    <w:rsid w:val="00554C1D"/>
    <w:rsid w:val="0055521B"/>
    <w:rsid w:val="00555978"/>
    <w:rsid w:val="00555E22"/>
    <w:rsid w:val="00560C86"/>
    <w:rsid w:val="0057374A"/>
    <w:rsid w:val="0057529E"/>
    <w:rsid w:val="00577A80"/>
    <w:rsid w:val="005800D2"/>
    <w:rsid w:val="00592BF8"/>
    <w:rsid w:val="00593AA6"/>
    <w:rsid w:val="00596594"/>
    <w:rsid w:val="00597457"/>
    <w:rsid w:val="005A2506"/>
    <w:rsid w:val="005A4C10"/>
    <w:rsid w:val="005B3FB8"/>
    <w:rsid w:val="005C499D"/>
    <w:rsid w:val="005C4CDF"/>
    <w:rsid w:val="005D6ED4"/>
    <w:rsid w:val="005E07F2"/>
    <w:rsid w:val="005E151C"/>
    <w:rsid w:val="005E424A"/>
    <w:rsid w:val="005E6316"/>
    <w:rsid w:val="005F0C5A"/>
    <w:rsid w:val="006000FB"/>
    <w:rsid w:val="00607E5C"/>
    <w:rsid w:val="00610753"/>
    <w:rsid w:val="00626167"/>
    <w:rsid w:val="00631043"/>
    <w:rsid w:val="0063747A"/>
    <w:rsid w:val="00642022"/>
    <w:rsid w:val="00643107"/>
    <w:rsid w:val="00646350"/>
    <w:rsid w:val="00651940"/>
    <w:rsid w:val="00654A1E"/>
    <w:rsid w:val="00667CBA"/>
    <w:rsid w:val="0067328E"/>
    <w:rsid w:val="006919CD"/>
    <w:rsid w:val="006A36C6"/>
    <w:rsid w:val="006A4B02"/>
    <w:rsid w:val="006B084E"/>
    <w:rsid w:val="006B66C8"/>
    <w:rsid w:val="006C0A6F"/>
    <w:rsid w:val="006C469D"/>
    <w:rsid w:val="006C5CC1"/>
    <w:rsid w:val="006D620B"/>
    <w:rsid w:val="006E11AC"/>
    <w:rsid w:val="006E3F18"/>
    <w:rsid w:val="006E5E62"/>
    <w:rsid w:val="006F006D"/>
    <w:rsid w:val="006F0E25"/>
    <w:rsid w:val="006F4D99"/>
    <w:rsid w:val="006F6ECF"/>
    <w:rsid w:val="007024BF"/>
    <w:rsid w:val="00702EDD"/>
    <w:rsid w:val="00702FB9"/>
    <w:rsid w:val="00703CD5"/>
    <w:rsid w:val="007062A2"/>
    <w:rsid w:val="007125B8"/>
    <w:rsid w:val="00716060"/>
    <w:rsid w:val="007215FA"/>
    <w:rsid w:val="00724503"/>
    <w:rsid w:val="00732A8B"/>
    <w:rsid w:val="00743D4B"/>
    <w:rsid w:val="00743E32"/>
    <w:rsid w:val="00745928"/>
    <w:rsid w:val="007518D4"/>
    <w:rsid w:val="007877B3"/>
    <w:rsid w:val="0079425F"/>
    <w:rsid w:val="007A3F2E"/>
    <w:rsid w:val="007A47F7"/>
    <w:rsid w:val="007B0F53"/>
    <w:rsid w:val="007B1455"/>
    <w:rsid w:val="007B6D47"/>
    <w:rsid w:val="007E4C08"/>
    <w:rsid w:val="007E7237"/>
    <w:rsid w:val="007F1987"/>
    <w:rsid w:val="007F756D"/>
    <w:rsid w:val="00804BB3"/>
    <w:rsid w:val="00807B09"/>
    <w:rsid w:val="00824080"/>
    <w:rsid w:val="00832106"/>
    <w:rsid w:val="0085270D"/>
    <w:rsid w:val="00863763"/>
    <w:rsid w:val="00867323"/>
    <w:rsid w:val="00872A83"/>
    <w:rsid w:val="00877DDA"/>
    <w:rsid w:val="008815AC"/>
    <w:rsid w:val="00883396"/>
    <w:rsid w:val="0089269B"/>
    <w:rsid w:val="00892838"/>
    <w:rsid w:val="008A20B2"/>
    <w:rsid w:val="008A4C1D"/>
    <w:rsid w:val="008A5DE1"/>
    <w:rsid w:val="008A78EE"/>
    <w:rsid w:val="008B0451"/>
    <w:rsid w:val="008B55B5"/>
    <w:rsid w:val="008B5A5B"/>
    <w:rsid w:val="008C0248"/>
    <w:rsid w:val="008C7DB4"/>
    <w:rsid w:val="008D6220"/>
    <w:rsid w:val="008E1040"/>
    <w:rsid w:val="008E17F1"/>
    <w:rsid w:val="008E77CE"/>
    <w:rsid w:val="008F192E"/>
    <w:rsid w:val="008F6BC5"/>
    <w:rsid w:val="00907C4D"/>
    <w:rsid w:val="00914C73"/>
    <w:rsid w:val="0094795B"/>
    <w:rsid w:val="00955F11"/>
    <w:rsid w:val="00956CEE"/>
    <w:rsid w:val="00966DB9"/>
    <w:rsid w:val="00966EC4"/>
    <w:rsid w:val="00967157"/>
    <w:rsid w:val="009775E3"/>
    <w:rsid w:val="0099046D"/>
    <w:rsid w:val="00991C54"/>
    <w:rsid w:val="00997C05"/>
    <w:rsid w:val="009A4709"/>
    <w:rsid w:val="009A77C4"/>
    <w:rsid w:val="009B3AAF"/>
    <w:rsid w:val="009B562C"/>
    <w:rsid w:val="009C078E"/>
    <w:rsid w:val="009C6A61"/>
    <w:rsid w:val="009D41F7"/>
    <w:rsid w:val="009F0FA1"/>
    <w:rsid w:val="009F470C"/>
    <w:rsid w:val="00A04CE3"/>
    <w:rsid w:val="00A05AAF"/>
    <w:rsid w:val="00A3159F"/>
    <w:rsid w:val="00A36C82"/>
    <w:rsid w:val="00A4516E"/>
    <w:rsid w:val="00A46373"/>
    <w:rsid w:val="00A54CB8"/>
    <w:rsid w:val="00A665E3"/>
    <w:rsid w:val="00A740D1"/>
    <w:rsid w:val="00A77CCE"/>
    <w:rsid w:val="00A81AAA"/>
    <w:rsid w:val="00A866D7"/>
    <w:rsid w:val="00A8751E"/>
    <w:rsid w:val="00A9032C"/>
    <w:rsid w:val="00A90DE7"/>
    <w:rsid w:val="00A9559E"/>
    <w:rsid w:val="00AC03C4"/>
    <w:rsid w:val="00AC6A33"/>
    <w:rsid w:val="00AF520E"/>
    <w:rsid w:val="00AF5F25"/>
    <w:rsid w:val="00B06BCF"/>
    <w:rsid w:val="00B104AA"/>
    <w:rsid w:val="00B3487F"/>
    <w:rsid w:val="00B37A10"/>
    <w:rsid w:val="00B425B7"/>
    <w:rsid w:val="00B621C6"/>
    <w:rsid w:val="00B73F74"/>
    <w:rsid w:val="00B75B92"/>
    <w:rsid w:val="00B82F45"/>
    <w:rsid w:val="00B835CD"/>
    <w:rsid w:val="00B850E3"/>
    <w:rsid w:val="00B8631F"/>
    <w:rsid w:val="00B95B7C"/>
    <w:rsid w:val="00B96659"/>
    <w:rsid w:val="00BA08E2"/>
    <w:rsid w:val="00BA58EC"/>
    <w:rsid w:val="00BB4A00"/>
    <w:rsid w:val="00BC454F"/>
    <w:rsid w:val="00BD3AF2"/>
    <w:rsid w:val="00BD7A31"/>
    <w:rsid w:val="00BE483F"/>
    <w:rsid w:val="00BE4E12"/>
    <w:rsid w:val="00BE4F4F"/>
    <w:rsid w:val="00BE5C35"/>
    <w:rsid w:val="00BE7D69"/>
    <w:rsid w:val="00BF2062"/>
    <w:rsid w:val="00BF46C7"/>
    <w:rsid w:val="00BF5458"/>
    <w:rsid w:val="00BF713E"/>
    <w:rsid w:val="00C00055"/>
    <w:rsid w:val="00C02507"/>
    <w:rsid w:val="00C0770B"/>
    <w:rsid w:val="00C12317"/>
    <w:rsid w:val="00C145EB"/>
    <w:rsid w:val="00C14A6E"/>
    <w:rsid w:val="00C30BFF"/>
    <w:rsid w:val="00C330C4"/>
    <w:rsid w:val="00C34DE1"/>
    <w:rsid w:val="00C369D0"/>
    <w:rsid w:val="00C46F5F"/>
    <w:rsid w:val="00C47861"/>
    <w:rsid w:val="00C47B7F"/>
    <w:rsid w:val="00C52090"/>
    <w:rsid w:val="00C60EF7"/>
    <w:rsid w:val="00C65162"/>
    <w:rsid w:val="00C73715"/>
    <w:rsid w:val="00C874B8"/>
    <w:rsid w:val="00C97FFE"/>
    <w:rsid w:val="00CA0759"/>
    <w:rsid w:val="00CB0CF1"/>
    <w:rsid w:val="00CB0D9A"/>
    <w:rsid w:val="00CB1A51"/>
    <w:rsid w:val="00CB1DF5"/>
    <w:rsid w:val="00CC0AA2"/>
    <w:rsid w:val="00CC7D95"/>
    <w:rsid w:val="00CD54C3"/>
    <w:rsid w:val="00CE416A"/>
    <w:rsid w:val="00CF35B7"/>
    <w:rsid w:val="00CF6725"/>
    <w:rsid w:val="00D05A1A"/>
    <w:rsid w:val="00D05D07"/>
    <w:rsid w:val="00D12143"/>
    <w:rsid w:val="00D123A7"/>
    <w:rsid w:val="00D12570"/>
    <w:rsid w:val="00D12E28"/>
    <w:rsid w:val="00D23A07"/>
    <w:rsid w:val="00D34945"/>
    <w:rsid w:val="00D42E67"/>
    <w:rsid w:val="00D431E5"/>
    <w:rsid w:val="00D50BC8"/>
    <w:rsid w:val="00D53303"/>
    <w:rsid w:val="00D557CA"/>
    <w:rsid w:val="00D571B7"/>
    <w:rsid w:val="00D65516"/>
    <w:rsid w:val="00D718CB"/>
    <w:rsid w:val="00D7404E"/>
    <w:rsid w:val="00D773CD"/>
    <w:rsid w:val="00D827D8"/>
    <w:rsid w:val="00D828EC"/>
    <w:rsid w:val="00D82F69"/>
    <w:rsid w:val="00D9385D"/>
    <w:rsid w:val="00D93C86"/>
    <w:rsid w:val="00D94388"/>
    <w:rsid w:val="00DA49E8"/>
    <w:rsid w:val="00DA4FBA"/>
    <w:rsid w:val="00DC50DF"/>
    <w:rsid w:val="00DC7811"/>
    <w:rsid w:val="00DD4F57"/>
    <w:rsid w:val="00DE4E4E"/>
    <w:rsid w:val="00DE5EE2"/>
    <w:rsid w:val="00DF1323"/>
    <w:rsid w:val="00DF5771"/>
    <w:rsid w:val="00E013E7"/>
    <w:rsid w:val="00E028D1"/>
    <w:rsid w:val="00E04C86"/>
    <w:rsid w:val="00E075E6"/>
    <w:rsid w:val="00E14B6B"/>
    <w:rsid w:val="00E24706"/>
    <w:rsid w:val="00E27E86"/>
    <w:rsid w:val="00E44DD8"/>
    <w:rsid w:val="00E45D2C"/>
    <w:rsid w:val="00E52F7F"/>
    <w:rsid w:val="00E60704"/>
    <w:rsid w:val="00E621DF"/>
    <w:rsid w:val="00E713AB"/>
    <w:rsid w:val="00E80D19"/>
    <w:rsid w:val="00E8605A"/>
    <w:rsid w:val="00E91626"/>
    <w:rsid w:val="00E968BA"/>
    <w:rsid w:val="00EA2591"/>
    <w:rsid w:val="00EA259E"/>
    <w:rsid w:val="00EA377D"/>
    <w:rsid w:val="00EB097E"/>
    <w:rsid w:val="00EB2031"/>
    <w:rsid w:val="00EB28F2"/>
    <w:rsid w:val="00EB75CE"/>
    <w:rsid w:val="00EC6F6C"/>
    <w:rsid w:val="00EF021E"/>
    <w:rsid w:val="00EF3C06"/>
    <w:rsid w:val="00EF7E05"/>
    <w:rsid w:val="00EF7F70"/>
    <w:rsid w:val="00F04DA7"/>
    <w:rsid w:val="00F10A61"/>
    <w:rsid w:val="00F123DE"/>
    <w:rsid w:val="00F14F85"/>
    <w:rsid w:val="00F2151F"/>
    <w:rsid w:val="00F2153F"/>
    <w:rsid w:val="00F22A06"/>
    <w:rsid w:val="00F31A13"/>
    <w:rsid w:val="00F341B4"/>
    <w:rsid w:val="00F34EB2"/>
    <w:rsid w:val="00F36409"/>
    <w:rsid w:val="00F61202"/>
    <w:rsid w:val="00F61E7B"/>
    <w:rsid w:val="00F6425F"/>
    <w:rsid w:val="00F8090B"/>
    <w:rsid w:val="00F8362D"/>
    <w:rsid w:val="00F8517A"/>
    <w:rsid w:val="00F92145"/>
    <w:rsid w:val="00F930DC"/>
    <w:rsid w:val="00F935FD"/>
    <w:rsid w:val="00FA032F"/>
    <w:rsid w:val="00FA44FD"/>
    <w:rsid w:val="00FB19EA"/>
    <w:rsid w:val="00FB6B06"/>
    <w:rsid w:val="00FC1405"/>
    <w:rsid w:val="00FC1D26"/>
    <w:rsid w:val="00FC754A"/>
    <w:rsid w:val="00FD1310"/>
    <w:rsid w:val="00FD266F"/>
    <w:rsid w:val="00FD66BC"/>
    <w:rsid w:val="00FE1F4E"/>
    <w:rsid w:val="00FE3D83"/>
    <w:rsid w:val="00FE4B93"/>
    <w:rsid w:val="00FE77EE"/>
    <w:rsid w:val="00FF1603"/>
    <w:rsid w:val="00FF1BFC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45ABD"/>
  <w15:chartTrackingRefBased/>
  <w15:docId w15:val="{A0A06379-C643-409E-B283-38BFBE7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 Narrow" w:hAnsi="Arial Narro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ind w:right="-70"/>
      <w:jc w:val="both"/>
      <w:outlineLvl w:val="2"/>
    </w:pPr>
    <w:rPr>
      <w:rFonts w:ascii="Arial Narrow" w:hAnsi="Arial Narrow"/>
      <w:sz w:val="18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00"/>
      <w:u w:val="single"/>
    </w:rPr>
  </w:style>
  <w:style w:type="paragraph" w:styleId="Textodebalo">
    <w:name w:val="Balloon Text"/>
    <w:basedOn w:val="Normal"/>
    <w:link w:val="TextodebaloChar"/>
    <w:rsid w:val="009904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0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19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a@rcacorretores.com.br" TargetMode="External"/><Relationship Id="rId1" Type="http://schemas.openxmlformats.org/officeDocument/2006/relationships/hyperlink" Target="http://www.rcacorretor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elo\Configura&#231;&#245;es%20locais\Temporary%20Internet%20Files\Content.IE5\WDQ1230T\CADASTRO%20DE%20LOCADOR%20-%20FORMULA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937-71E6-4B05-802B-F90A60C9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CADASTRO DE LOCADOR - FORMULARIO</Template>
  <TotalTime>33</TotalTime>
  <Pages>1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LOCADOR</vt:lpstr>
    </vt:vector>
  </TitlesOfParts>
  <Company>STATUS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LOCADOR</dc:title>
  <dc:subject/>
  <dc:creator>henry</dc:creator>
  <cp:keywords/>
  <cp:lastModifiedBy>edvaldo soares brasileiro</cp:lastModifiedBy>
  <cp:revision>16</cp:revision>
  <cp:lastPrinted>2023-12-13T19:20:00Z</cp:lastPrinted>
  <dcterms:created xsi:type="dcterms:W3CDTF">2023-12-27T19:10:00Z</dcterms:created>
  <dcterms:modified xsi:type="dcterms:W3CDTF">2024-02-06T20:05:00Z</dcterms:modified>
</cp:coreProperties>
</file>